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35F2D" w14:textId="4F8D18C3" w:rsidR="005C632B" w:rsidRDefault="0007372F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</w:rPr>
      </w:pPr>
      <w:r w:rsidRPr="0007372F">
        <w:rPr>
          <w:rFonts w:ascii="Arial" w:eastAsia="Times New Roman" w:hAnsi="Arial" w:cs="Arial"/>
          <w:b/>
          <w:bCs/>
          <w:sz w:val="20"/>
          <w:lang w:val="en-US"/>
        </w:rPr>
        <w:t>Modulo di recesso tipo</w:t>
      </w:r>
      <w:r>
        <w:rPr>
          <w:rStyle w:val="Zwaar"/>
          <w:rFonts w:ascii="Arial" w:hAnsi="Arial" w:cs="Arial"/>
          <w:sz w:val="20"/>
        </w:rPr>
        <w:t xml:space="preserve"> </w:t>
      </w:r>
      <w:bookmarkStart w:id="0" w:name="_GoBack"/>
      <w:bookmarkEnd w:id="0"/>
    </w:p>
    <w:p w14:paraId="0CF70636" w14:textId="77777777" w:rsidR="005C632B" w:rsidRDefault="005C632B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</w:rPr>
      </w:pPr>
    </w:p>
    <w:p w14:paraId="7BB5F651" w14:textId="77777777" w:rsidR="005C632B" w:rsidRDefault="005C632B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8961"/>
      </w:tblGrid>
      <w:tr w:rsidR="0007372F" w:rsidRPr="0007372F" w14:paraId="7DF8A41B" w14:textId="77777777" w:rsidTr="006E7526">
        <w:tc>
          <w:tcPr>
            <w:tcW w:w="0" w:type="auto"/>
            <w:shd w:val="clear" w:color="auto" w:fill="FFFFFF"/>
            <w:hideMark/>
          </w:tcPr>
          <w:p w14:paraId="341FDCF8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nl-NL"/>
              </w:rPr>
            </w:pPr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6E3EC4EE" w14:textId="77777777" w:rsidR="0007372F" w:rsidRPr="0007372F" w:rsidRDefault="0007372F" w:rsidP="0007372F">
            <w:pPr>
              <w:pStyle w:val="Norma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Style w:val="Zwaar"/>
                <w:rFonts w:ascii="Arial" w:hAnsi="Arial" w:cs="Arial"/>
                <w:b w:val="0"/>
                <w:color w:val="FF0000"/>
                <w:sz w:val="20"/>
              </w:rPr>
            </w:pPr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 xml:space="preserve">Destinatario </w:t>
            </w:r>
            <w:r w:rsidRPr="0007372F">
              <w:rPr>
                <w:rStyle w:val="Zwaar"/>
                <w:rFonts w:ascii="Arial" w:hAnsi="Arial" w:cs="Arial"/>
                <w:b w:val="0"/>
                <w:color w:val="FF0000"/>
                <w:sz w:val="20"/>
              </w:rPr>
              <w:t>[nome dell'operatore economico]</w:t>
            </w:r>
          </w:p>
          <w:p w14:paraId="7915C988" w14:textId="77777777" w:rsidR="0007372F" w:rsidRPr="0007372F" w:rsidRDefault="0007372F" w:rsidP="0007372F">
            <w:pPr>
              <w:pStyle w:val="Normaalweb"/>
              <w:ind w:left="1416"/>
              <w:jc w:val="both"/>
              <w:rPr>
                <w:rStyle w:val="Zwaar"/>
                <w:rFonts w:ascii="Arial" w:hAnsi="Arial" w:cs="Arial"/>
                <w:b w:val="0"/>
                <w:color w:val="FF0000"/>
                <w:sz w:val="20"/>
              </w:rPr>
            </w:pPr>
            <w:r w:rsidRPr="0007372F">
              <w:rPr>
                <w:rStyle w:val="Zwaar"/>
                <w:rFonts w:ascii="Arial" w:hAnsi="Arial" w:cs="Arial"/>
                <w:b w:val="0"/>
                <w:color w:val="FF0000"/>
                <w:sz w:val="20"/>
              </w:rPr>
              <w:t>[indirizzo geografico dell'operatore economico]</w:t>
            </w:r>
          </w:p>
          <w:p w14:paraId="53E155F9" w14:textId="77777777" w:rsidR="0007372F" w:rsidRPr="0007372F" w:rsidRDefault="0007372F" w:rsidP="0007372F">
            <w:pPr>
              <w:pStyle w:val="Normaalweb"/>
              <w:ind w:left="1416"/>
              <w:jc w:val="both"/>
              <w:rPr>
                <w:rStyle w:val="Zwaar"/>
                <w:rFonts w:ascii="Arial" w:hAnsi="Arial" w:cs="Arial"/>
                <w:b w:val="0"/>
                <w:color w:val="FF0000"/>
                <w:sz w:val="20"/>
              </w:rPr>
            </w:pPr>
            <w:r w:rsidRPr="0007372F">
              <w:rPr>
                <w:rStyle w:val="Zwaar"/>
                <w:rFonts w:ascii="Arial" w:hAnsi="Arial" w:cs="Arial"/>
                <w:b w:val="0"/>
                <w:color w:val="FF0000"/>
                <w:sz w:val="20"/>
              </w:rPr>
              <w:t>[numero di fax dell'operatore economico, se disponibile]</w:t>
            </w:r>
          </w:p>
          <w:p w14:paraId="06AC1D22" w14:textId="77777777" w:rsidR="0007372F" w:rsidRDefault="0007372F" w:rsidP="0007372F">
            <w:pPr>
              <w:pStyle w:val="Normaalweb"/>
              <w:ind w:left="1416"/>
              <w:jc w:val="both"/>
              <w:rPr>
                <w:rStyle w:val="Zwaar"/>
                <w:rFonts w:ascii="Arial" w:hAnsi="Arial" w:cs="Arial"/>
                <w:b w:val="0"/>
                <w:sz w:val="20"/>
              </w:rPr>
            </w:pPr>
            <w:r w:rsidRPr="0007372F">
              <w:rPr>
                <w:rStyle w:val="Zwaar"/>
                <w:rFonts w:ascii="Arial" w:hAnsi="Arial" w:cs="Arial"/>
                <w:b w:val="0"/>
                <w:color w:val="FF0000"/>
                <w:sz w:val="20"/>
              </w:rPr>
              <w:t>[indirizzo e-mail o indirizzo elettronico dell'operatore economico</w:t>
            </w:r>
            <w:r>
              <w:rPr>
                <w:rStyle w:val="Zwaar"/>
                <w:rFonts w:ascii="Arial" w:hAnsi="Arial" w:cs="Arial"/>
                <w:b w:val="0"/>
                <w:sz w:val="20"/>
              </w:rPr>
              <w:t>]</w:t>
            </w:r>
          </w:p>
          <w:p w14:paraId="456CE777" w14:textId="245D5591" w:rsidR="0007372F" w:rsidRPr="0007372F" w:rsidRDefault="0007372F" w:rsidP="0007372F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07372F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</w:tbl>
    <w:p w14:paraId="46BCA4E2" w14:textId="77777777" w:rsidR="0007372F" w:rsidRPr="0007372F" w:rsidRDefault="0007372F" w:rsidP="0007372F">
      <w:pPr>
        <w:jc w:val="both"/>
        <w:rPr>
          <w:rFonts w:ascii="Arial" w:eastAsia="Times New Roman" w:hAnsi="Arial" w:cs="Arial"/>
          <w:vanish/>
          <w:sz w:val="20"/>
          <w:lang w:val="nl-N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9014"/>
      </w:tblGrid>
      <w:tr w:rsidR="0007372F" w:rsidRPr="0007372F" w14:paraId="71B810D6" w14:textId="77777777" w:rsidTr="006E7526">
        <w:tc>
          <w:tcPr>
            <w:tcW w:w="0" w:type="auto"/>
            <w:shd w:val="clear" w:color="auto" w:fill="FFFFFF"/>
            <w:hideMark/>
          </w:tcPr>
          <w:p w14:paraId="4E0E3C5B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nl-NL"/>
              </w:rPr>
            </w:pPr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2BA86E19" w14:textId="77777777" w:rsid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07372F">
              <w:rPr>
                <w:rFonts w:ascii="Arial" w:eastAsia="Times New Roman" w:hAnsi="Arial" w:cs="Arial"/>
                <w:sz w:val="20"/>
                <w:lang w:val="en-US"/>
              </w:rPr>
              <w:t>Con la presente io/noi</w:t>
            </w:r>
            <w:hyperlink r:id="rId8" w:anchor="ntr1-L_2011304IT.01008401-E0001" w:history="1"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en-US"/>
                </w:rPr>
                <w:t> (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vertAlign w:val="superscript"/>
                  <w:lang w:val="en-US"/>
                </w:rPr>
                <w:t>1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en-US"/>
                </w:rPr>
                <w:t>)</w:t>
              </w:r>
            </w:hyperlink>
            <w:r w:rsidRPr="0007372F">
              <w:rPr>
                <w:rFonts w:ascii="Arial" w:eastAsia="Times New Roman" w:hAnsi="Arial" w:cs="Arial"/>
                <w:sz w:val="20"/>
                <w:lang w:val="en-US"/>
              </w:rPr>
              <w:t> notifichiamo il recesso dal mio/nostro</w:t>
            </w:r>
            <w:hyperlink r:id="rId9" w:anchor="ntr1-L_2011304IT.01008401-E0001" w:history="1"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en-US"/>
                </w:rPr>
                <w:t> (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vertAlign w:val="superscript"/>
                  <w:lang w:val="en-US"/>
                </w:rPr>
                <w:t>1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en-US"/>
                </w:rPr>
                <w:t>)</w:t>
              </w:r>
            </w:hyperlink>
            <w:r w:rsidRPr="0007372F">
              <w:rPr>
                <w:rFonts w:ascii="Arial" w:eastAsia="Times New Roman" w:hAnsi="Arial" w:cs="Arial"/>
                <w:sz w:val="20"/>
                <w:lang w:val="en-US"/>
              </w:rPr>
              <w:t> contratto di vendita dei seguenti beni/servizi</w:t>
            </w:r>
            <w:hyperlink r:id="rId10" w:anchor="ntr1-L_2011304IT.01008401-E0001" w:history="1"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en-US"/>
                </w:rPr>
                <w:t> (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vertAlign w:val="superscript"/>
                  <w:lang w:val="en-US"/>
                </w:rPr>
                <w:t>1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en-US"/>
                </w:rPr>
                <w:t>)</w:t>
              </w:r>
            </w:hyperlink>
          </w:p>
          <w:p w14:paraId="132E4920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3D6AD522" w14:textId="77777777" w:rsidR="0007372F" w:rsidRPr="0007372F" w:rsidRDefault="0007372F" w:rsidP="0007372F">
      <w:pPr>
        <w:jc w:val="both"/>
        <w:rPr>
          <w:rFonts w:ascii="Arial" w:eastAsia="Times New Roman" w:hAnsi="Arial" w:cs="Arial"/>
          <w:vanish/>
          <w:sz w:val="20"/>
          <w:lang w:val="nl-N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8487"/>
      </w:tblGrid>
      <w:tr w:rsidR="0007372F" w:rsidRPr="0007372F" w14:paraId="684522A7" w14:textId="77777777" w:rsidTr="006E7526">
        <w:tc>
          <w:tcPr>
            <w:tcW w:w="0" w:type="auto"/>
            <w:shd w:val="clear" w:color="auto" w:fill="FFFFFF"/>
            <w:hideMark/>
          </w:tcPr>
          <w:p w14:paraId="467F48B3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nl-NL"/>
              </w:rPr>
            </w:pPr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7794876D" w14:textId="77777777" w:rsid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>Ordinato il</w:t>
            </w:r>
            <w:hyperlink r:id="rId11" w:anchor="ntr1-L_2011304IT.01008401-E0001" w:history="1"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nl-NL"/>
                </w:rPr>
                <w:t> (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vertAlign w:val="superscript"/>
                  <w:lang w:val="nl-NL"/>
                </w:rPr>
                <w:t>1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nl-NL"/>
                </w:rPr>
                <w:t>)</w:t>
              </w:r>
            </w:hyperlink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>/ricevuto il</w:t>
            </w:r>
            <w:hyperlink r:id="rId12" w:anchor="ntr1-L_2011304IT.01008401-E0001" w:history="1"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nl-NL"/>
                </w:rPr>
                <w:t> (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vertAlign w:val="superscript"/>
                  <w:lang w:val="nl-NL"/>
                </w:rPr>
                <w:t>1</w:t>
              </w:r>
              <w:r w:rsidRPr="0007372F">
                <w:rPr>
                  <w:rStyle w:val="Hyperlink"/>
                  <w:rFonts w:ascii="Arial" w:eastAsia="Times New Roman" w:hAnsi="Arial" w:cs="Arial"/>
                  <w:sz w:val="20"/>
                  <w:lang w:val="nl-NL"/>
                </w:rPr>
                <w:t>)</w:t>
              </w:r>
            </w:hyperlink>
          </w:p>
          <w:p w14:paraId="1C14E295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nl-NL"/>
              </w:rPr>
            </w:pPr>
          </w:p>
        </w:tc>
      </w:tr>
    </w:tbl>
    <w:p w14:paraId="3F4F472C" w14:textId="77777777" w:rsidR="0007372F" w:rsidRPr="0007372F" w:rsidRDefault="0007372F" w:rsidP="0007372F">
      <w:pPr>
        <w:jc w:val="both"/>
        <w:rPr>
          <w:rFonts w:ascii="Arial" w:eastAsia="Times New Roman" w:hAnsi="Arial" w:cs="Arial"/>
          <w:vanish/>
          <w:sz w:val="20"/>
          <w:lang w:val="nl-N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8548"/>
      </w:tblGrid>
      <w:tr w:rsidR="0007372F" w:rsidRPr="0007372F" w14:paraId="76F5E267" w14:textId="77777777" w:rsidTr="006E7526">
        <w:tc>
          <w:tcPr>
            <w:tcW w:w="0" w:type="auto"/>
            <w:shd w:val="clear" w:color="auto" w:fill="FFFFFF"/>
            <w:hideMark/>
          </w:tcPr>
          <w:p w14:paraId="5F6A290A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nl-NL"/>
              </w:rPr>
            </w:pPr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181C5257" w14:textId="77777777" w:rsid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07372F">
              <w:rPr>
                <w:rFonts w:ascii="Arial" w:eastAsia="Times New Roman" w:hAnsi="Arial" w:cs="Arial"/>
                <w:sz w:val="20"/>
                <w:lang w:val="en-US"/>
              </w:rPr>
              <w:t>Nome del/dei consumatore(i)</w:t>
            </w:r>
          </w:p>
          <w:p w14:paraId="06B55E78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51FB8E31" w14:textId="77777777" w:rsidR="0007372F" w:rsidRPr="0007372F" w:rsidRDefault="0007372F" w:rsidP="0007372F">
      <w:pPr>
        <w:jc w:val="both"/>
        <w:rPr>
          <w:rFonts w:ascii="Arial" w:eastAsia="Times New Roman" w:hAnsi="Arial" w:cs="Arial"/>
          <w:vanish/>
          <w:sz w:val="20"/>
          <w:lang w:val="nl-N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596"/>
      </w:tblGrid>
      <w:tr w:rsidR="0007372F" w:rsidRPr="0007372F" w14:paraId="1ED74014" w14:textId="77777777" w:rsidTr="006E7526">
        <w:tc>
          <w:tcPr>
            <w:tcW w:w="0" w:type="auto"/>
            <w:shd w:val="clear" w:color="auto" w:fill="FFFFFF"/>
            <w:hideMark/>
          </w:tcPr>
          <w:p w14:paraId="3A8AC28C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nl-NL"/>
              </w:rPr>
            </w:pPr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118FA342" w14:textId="77777777" w:rsid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07372F">
              <w:rPr>
                <w:rFonts w:ascii="Arial" w:eastAsia="Times New Roman" w:hAnsi="Arial" w:cs="Arial"/>
                <w:sz w:val="20"/>
                <w:lang w:val="en-US"/>
              </w:rPr>
              <w:t>Indirizzo del/dei consumatore(i)</w:t>
            </w:r>
          </w:p>
          <w:p w14:paraId="7856390A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42C1F417" w14:textId="77777777" w:rsidR="0007372F" w:rsidRPr="0007372F" w:rsidRDefault="0007372F" w:rsidP="0007372F">
      <w:pPr>
        <w:jc w:val="both"/>
        <w:rPr>
          <w:rFonts w:ascii="Arial" w:eastAsia="Times New Roman" w:hAnsi="Arial" w:cs="Arial"/>
          <w:vanish/>
          <w:sz w:val="20"/>
          <w:lang w:val="nl-N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8990"/>
      </w:tblGrid>
      <w:tr w:rsidR="0007372F" w:rsidRPr="0007372F" w14:paraId="5F930CF6" w14:textId="77777777" w:rsidTr="006E7526">
        <w:tc>
          <w:tcPr>
            <w:tcW w:w="0" w:type="auto"/>
            <w:shd w:val="clear" w:color="auto" w:fill="FFFFFF"/>
            <w:hideMark/>
          </w:tcPr>
          <w:p w14:paraId="25BDF25F" w14:textId="77777777" w:rsidR="0007372F" w:rsidRP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nl-NL"/>
              </w:rPr>
            </w:pPr>
            <w:r w:rsidRPr="0007372F">
              <w:rPr>
                <w:rFonts w:ascii="Arial" w:eastAsia="Times New Roman" w:hAnsi="Arial" w:cs="Arial"/>
                <w:sz w:val="20"/>
                <w:lang w:val="nl-N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4E76D1AC" w14:textId="5AAFA9BC" w:rsid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lang w:val="en-US"/>
              </w:rPr>
              <w:t xml:space="preserve">  </w:t>
            </w:r>
            <w:r w:rsidRPr="0007372F">
              <w:rPr>
                <w:rFonts w:ascii="Arial" w:eastAsia="Times New Roman" w:hAnsi="Arial" w:cs="Arial"/>
                <w:sz w:val="20"/>
                <w:lang w:val="en-US"/>
              </w:rPr>
              <w:t>Firma del/dei consumatore(i) (solo se il presente modulo è notificato in versione cartacea)</w:t>
            </w:r>
          </w:p>
          <w:p w14:paraId="3F56A440" w14:textId="77777777" w:rsidR="0007372F" w:rsidRDefault="0007372F" w:rsidP="006E7526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0307DC17" w14:textId="1F749B1A" w:rsidR="0007372F" w:rsidRPr="0007372F" w:rsidRDefault="0007372F" w:rsidP="0007372F">
            <w:pPr>
              <w:pStyle w:val="Lijstalinea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lang w:val="en-US"/>
              </w:rPr>
              <w:t>Data</w:t>
            </w:r>
          </w:p>
        </w:tc>
      </w:tr>
    </w:tbl>
    <w:p w14:paraId="6B820238" w14:textId="77777777" w:rsidR="0007372F" w:rsidRDefault="0007372F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</w:rPr>
      </w:pPr>
      <w:r>
        <w:rPr>
          <w:rStyle w:val="Zwaar"/>
          <w:rFonts w:ascii="Arial" w:hAnsi="Arial" w:cs="Arial"/>
          <w:b w:val="0"/>
          <w:sz w:val="20"/>
        </w:rPr>
        <w:t xml:space="preserve"> </w:t>
      </w:r>
    </w:p>
    <w:p w14:paraId="004CDE32" w14:textId="77777777" w:rsidR="0007372F" w:rsidRDefault="0007372F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</w:rPr>
      </w:pPr>
    </w:p>
    <w:p w14:paraId="1A7F6EAF" w14:textId="5A787865" w:rsidR="0007372F" w:rsidRPr="0007372F" w:rsidRDefault="0007372F" w:rsidP="0007372F">
      <w:pPr>
        <w:pStyle w:val="Normaal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lang w:val="nl-NL"/>
        </w:rPr>
      </w:pPr>
      <w:r w:rsidRPr="0007372F">
        <w:rPr>
          <w:rFonts w:ascii="Arial" w:eastAsia="Times New Roman" w:hAnsi="Arial" w:cs="Arial"/>
          <w:sz w:val="20"/>
          <w:lang w:val="nl-NL"/>
        </w:rPr>
        <w:pict w14:anchorId="0A68EE0A">
          <v:rect id="_x0000_i1025" style="width:189.8pt;height:.75pt" o:hrpct="0" o:hrstd="t" o:hrnoshade="t" o:hr="t" fillcolor="black" stroked="f"/>
        </w:pict>
      </w:r>
    </w:p>
    <w:p w14:paraId="25C5E959" w14:textId="77777777" w:rsidR="0007372F" w:rsidRPr="0007372F" w:rsidRDefault="0007372F" w:rsidP="0007372F">
      <w:pPr>
        <w:jc w:val="both"/>
        <w:rPr>
          <w:rFonts w:ascii="Arial" w:eastAsia="Times New Roman" w:hAnsi="Arial" w:cs="Arial"/>
          <w:sz w:val="20"/>
          <w:lang w:val="nl-NL"/>
        </w:rPr>
      </w:pPr>
      <w:hyperlink r:id="rId13" w:anchor="ntc1-L_2011304IT.01008401-E0001" w:history="1">
        <w:r w:rsidRPr="0007372F">
          <w:rPr>
            <w:rStyle w:val="Hyperlink"/>
            <w:rFonts w:ascii="Arial" w:eastAsia="Times New Roman" w:hAnsi="Arial" w:cs="Arial"/>
            <w:sz w:val="20"/>
            <w:lang w:val="nl-NL"/>
          </w:rPr>
          <w:t>(</w:t>
        </w:r>
        <w:r w:rsidRPr="0007372F">
          <w:rPr>
            <w:rStyle w:val="Hyperlink"/>
            <w:rFonts w:ascii="Arial" w:eastAsia="Times New Roman" w:hAnsi="Arial" w:cs="Arial"/>
            <w:sz w:val="20"/>
            <w:vertAlign w:val="superscript"/>
            <w:lang w:val="nl-NL"/>
          </w:rPr>
          <w:t>1</w:t>
        </w:r>
        <w:r w:rsidRPr="0007372F">
          <w:rPr>
            <w:rStyle w:val="Hyperlink"/>
            <w:rFonts w:ascii="Arial" w:eastAsia="Times New Roman" w:hAnsi="Arial" w:cs="Arial"/>
            <w:sz w:val="20"/>
            <w:lang w:val="nl-NL"/>
          </w:rPr>
          <w:t>)</w:t>
        </w:r>
      </w:hyperlink>
      <w:r w:rsidRPr="0007372F">
        <w:rPr>
          <w:rFonts w:ascii="Arial" w:eastAsia="Times New Roman" w:hAnsi="Arial" w:cs="Arial"/>
          <w:sz w:val="20"/>
          <w:lang w:val="nl-NL"/>
        </w:rPr>
        <w:t>  Cancellare la dicitura inutile.</w:t>
      </w:r>
    </w:p>
    <w:p w14:paraId="093D6590" w14:textId="77777777" w:rsidR="005C632B" w:rsidRDefault="005C632B">
      <w:pPr>
        <w:jc w:val="both"/>
        <w:rPr>
          <w:rFonts w:ascii="Arial" w:eastAsia="Times New Roman" w:hAnsi="Arial" w:cs="Arial"/>
          <w:sz w:val="20"/>
        </w:rPr>
      </w:pPr>
    </w:p>
    <w:p w14:paraId="136DF4E5" w14:textId="77777777" w:rsidR="005C632B" w:rsidRDefault="005C632B">
      <w:pPr>
        <w:jc w:val="both"/>
        <w:rPr>
          <w:rFonts w:ascii="Arial" w:hAnsi="Arial" w:cs="Arial"/>
          <w:sz w:val="20"/>
        </w:rPr>
      </w:pPr>
    </w:p>
    <w:p w14:paraId="7C58B5C7" w14:textId="77777777" w:rsidR="005C632B" w:rsidRDefault="005C632B">
      <w:pPr>
        <w:jc w:val="both"/>
        <w:rPr>
          <w:rFonts w:ascii="Arial" w:hAnsi="Arial" w:cs="Arial"/>
          <w:sz w:val="20"/>
        </w:rPr>
      </w:pPr>
    </w:p>
    <w:sectPr w:rsidR="005C632B"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D6A8D" w14:textId="77777777" w:rsidR="005C632B" w:rsidRDefault="00EE4C9C">
      <w:r>
        <w:separator/>
      </w:r>
    </w:p>
  </w:endnote>
  <w:endnote w:type="continuationSeparator" w:id="0">
    <w:p w14:paraId="0555AB5E" w14:textId="77777777" w:rsidR="005C632B" w:rsidRDefault="00EE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EC553" w14:textId="77777777" w:rsidR="005C632B" w:rsidRDefault="00EE4C9C">
      <w:r>
        <w:separator/>
      </w:r>
    </w:p>
  </w:footnote>
  <w:footnote w:type="continuationSeparator" w:id="0">
    <w:p w14:paraId="65857EBE" w14:textId="77777777" w:rsidR="005C632B" w:rsidRDefault="00EE4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7DD"/>
    <w:multiLevelType w:val="hybridMultilevel"/>
    <w:tmpl w:val="60F62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868ED"/>
    <w:multiLevelType w:val="multilevel"/>
    <w:tmpl w:val="555A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9914C1"/>
    <w:multiLevelType w:val="hybridMultilevel"/>
    <w:tmpl w:val="65A61B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97D3A"/>
    <w:multiLevelType w:val="multilevel"/>
    <w:tmpl w:val="00F2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0F0645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B06A6"/>
    <w:multiLevelType w:val="multilevel"/>
    <w:tmpl w:val="5B98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B90E78"/>
    <w:multiLevelType w:val="multilevel"/>
    <w:tmpl w:val="9042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F73694"/>
    <w:multiLevelType w:val="multilevel"/>
    <w:tmpl w:val="EEC24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C8E6256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FC64727"/>
    <w:multiLevelType w:val="multilevel"/>
    <w:tmpl w:val="BB3EF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500CEE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3001FD4"/>
    <w:multiLevelType w:val="multilevel"/>
    <w:tmpl w:val="7794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3B77AEE"/>
    <w:multiLevelType w:val="multilevel"/>
    <w:tmpl w:val="45B6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5D3634B"/>
    <w:multiLevelType w:val="multilevel"/>
    <w:tmpl w:val="0706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9394D6E"/>
    <w:multiLevelType w:val="multilevel"/>
    <w:tmpl w:val="7CF2B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D4A4749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B20"/>
    <w:multiLevelType w:val="multilevel"/>
    <w:tmpl w:val="462C7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06B60CD"/>
    <w:multiLevelType w:val="hybridMultilevel"/>
    <w:tmpl w:val="B6205812"/>
    <w:lvl w:ilvl="0" w:tplc="195AD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5E9D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9CD"/>
    <w:multiLevelType w:val="hybridMultilevel"/>
    <w:tmpl w:val="F1481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B2FA1"/>
    <w:multiLevelType w:val="hybridMultilevel"/>
    <w:tmpl w:val="EB90B8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D502B"/>
    <w:multiLevelType w:val="multilevel"/>
    <w:tmpl w:val="A6F6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0100381"/>
    <w:multiLevelType w:val="multilevel"/>
    <w:tmpl w:val="58CC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51694D"/>
    <w:multiLevelType w:val="hybridMultilevel"/>
    <w:tmpl w:val="0C2AF0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664E6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D786B"/>
    <w:multiLevelType w:val="multilevel"/>
    <w:tmpl w:val="9184E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C4D75B3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2065"/>
    <w:multiLevelType w:val="hybridMultilevel"/>
    <w:tmpl w:val="76BED5B4"/>
    <w:lvl w:ilvl="0" w:tplc="FA90ED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9"/>
  </w:num>
  <w:num w:numId="4">
    <w:abstractNumId w:val="21"/>
  </w:num>
  <w:num w:numId="5">
    <w:abstractNumId w:val="25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6"/>
  </w:num>
  <w:num w:numId="11">
    <w:abstractNumId w:val="26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28"/>
  </w:num>
  <w:num w:numId="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8"/>
  </w:num>
  <w:num w:numId="28">
    <w:abstractNumId w:val="22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77"/>
    <w:rsid w:val="000020C2"/>
    <w:rsid w:val="000029AF"/>
    <w:rsid w:val="00004DCC"/>
    <w:rsid w:val="00005F09"/>
    <w:rsid w:val="00015D5B"/>
    <w:rsid w:val="000178DF"/>
    <w:rsid w:val="00027D12"/>
    <w:rsid w:val="00027E26"/>
    <w:rsid w:val="00064A61"/>
    <w:rsid w:val="000652FF"/>
    <w:rsid w:val="0007372F"/>
    <w:rsid w:val="000747DE"/>
    <w:rsid w:val="000A1172"/>
    <w:rsid w:val="000B4F1D"/>
    <w:rsid w:val="000C14E6"/>
    <w:rsid w:val="000D2B6D"/>
    <w:rsid w:val="000D2C9C"/>
    <w:rsid w:val="000E4B74"/>
    <w:rsid w:val="00106F73"/>
    <w:rsid w:val="00146A0D"/>
    <w:rsid w:val="00146EF7"/>
    <w:rsid w:val="001504E6"/>
    <w:rsid w:val="001518D6"/>
    <w:rsid w:val="00161880"/>
    <w:rsid w:val="00162914"/>
    <w:rsid w:val="001720E0"/>
    <w:rsid w:val="001749ED"/>
    <w:rsid w:val="001A252C"/>
    <w:rsid w:val="001A31E5"/>
    <w:rsid w:val="00221483"/>
    <w:rsid w:val="002404E5"/>
    <w:rsid w:val="00267BB4"/>
    <w:rsid w:val="00273A79"/>
    <w:rsid w:val="00280030"/>
    <w:rsid w:val="002806FE"/>
    <w:rsid w:val="00286C04"/>
    <w:rsid w:val="002914F4"/>
    <w:rsid w:val="00295297"/>
    <w:rsid w:val="00297A71"/>
    <w:rsid w:val="00297D59"/>
    <w:rsid w:val="002A2350"/>
    <w:rsid w:val="002A4967"/>
    <w:rsid w:val="002B35F0"/>
    <w:rsid w:val="002B612D"/>
    <w:rsid w:val="002C2293"/>
    <w:rsid w:val="002C5756"/>
    <w:rsid w:val="002E2A9C"/>
    <w:rsid w:val="002E2DFC"/>
    <w:rsid w:val="002E4CB9"/>
    <w:rsid w:val="00304DDB"/>
    <w:rsid w:val="00307A16"/>
    <w:rsid w:val="00311F4A"/>
    <w:rsid w:val="00316842"/>
    <w:rsid w:val="0031768C"/>
    <w:rsid w:val="00333BBB"/>
    <w:rsid w:val="0034582B"/>
    <w:rsid w:val="00352457"/>
    <w:rsid w:val="003641C2"/>
    <w:rsid w:val="00372D22"/>
    <w:rsid w:val="003855DD"/>
    <w:rsid w:val="00394D29"/>
    <w:rsid w:val="003962D3"/>
    <w:rsid w:val="003B2C48"/>
    <w:rsid w:val="003B63A7"/>
    <w:rsid w:val="003C1C6C"/>
    <w:rsid w:val="003E26DA"/>
    <w:rsid w:val="003E6F01"/>
    <w:rsid w:val="003F2D91"/>
    <w:rsid w:val="00411BE2"/>
    <w:rsid w:val="0041730F"/>
    <w:rsid w:val="004437C9"/>
    <w:rsid w:val="00452049"/>
    <w:rsid w:val="004555E8"/>
    <w:rsid w:val="004647F8"/>
    <w:rsid w:val="00464916"/>
    <w:rsid w:val="004841AC"/>
    <w:rsid w:val="004A5AD3"/>
    <w:rsid w:val="004A76EB"/>
    <w:rsid w:val="004B4596"/>
    <w:rsid w:val="004D394F"/>
    <w:rsid w:val="004E42C7"/>
    <w:rsid w:val="004E7F79"/>
    <w:rsid w:val="004F5A1F"/>
    <w:rsid w:val="00503CC7"/>
    <w:rsid w:val="005170B5"/>
    <w:rsid w:val="00520D6F"/>
    <w:rsid w:val="00540CE8"/>
    <w:rsid w:val="00543CB3"/>
    <w:rsid w:val="00551D97"/>
    <w:rsid w:val="00563060"/>
    <w:rsid w:val="00580405"/>
    <w:rsid w:val="00595AE6"/>
    <w:rsid w:val="005A1FB9"/>
    <w:rsid w:val="005B7051"/>
    <w:rsid w:val="005C0504"/>
    <w:rsid w:val="005C632B"/>
    <w:rsid w:val="005D3C83"/>
    <w:rsid w:val="005D55C3"/>
    <w:rsid w:val="005E23E4"/>
    <w:rsid w:val="00600516"/>
    <w:rsid w:val="0061364F"/>
    <w:rsid w:val="00620770"/>
    <w:rsid w:val="00621F29"/>
    <w:rsid w:val="0064231A"/>
    <w:rsid w:val="00651524"/>
    <w:rsid w:val="00670BA8"/>
    <w:rsid w:val="00675390"/>
    <w:rsid w:val="00683C17"/>
    <w:rsid w:val="00691E74"/>
    <w:rsid w:val="00697885"/>
    <w:rsid w:val="006A70EA"/>
    <w:rsid w:val="006B0D3A"/>
    <w:rsid w:val="006B5F02"/>
    <w:rsid w:val="006B6798"/>
    <w:rsid w:val="006D6911"/>
    <w:rsid w:val="006D7544"/>
    <w:rsid w:val="006E7208"/>
    <w:rsid w:val="006F2AA7"/>
    <w:rsid w:val="006F49AA"/>
    <w:rsid w:val="00702FD7"/>
    <w:rsid w:val="00704D06"/>
    <w:rsid w:val="00705997"/>
    <w:rsid w:val="007113DB"/>
    <w:rsid w:val="00725E01"/>
    <w:rsid w:val="00730136"/>
    <w:rsid w:val="00734111"/>
    <w:rsid w:val="00736E4F"/>
    <w:rsid w:val="007478A2"/>
    <w:rsid w:val="007572E0"/>
    <w:rsid w:val="007721CD"/>
    <w:rsid w:val="00796A1C"/>
    <w:rsid w:val="007A4285"/>
    <w:rsid w:val="007B1C74"/>
    <w:rsid w:val="007B77F8"/>
    <w:rsid w:val="007D5E8C"/>
    <w:rsid w:val="007E0C51"/>
    <w:rsid w:val="007F2B2B"/>
    <w:rsid w:val="007F6635"/>
    <w:rsid w:val="00801BA7"/>
    <w:rsid w:val="00827F87"/>
    <w:rsid w:val="00830D55"/>
    <w:rsid w:val="0083491E"/>
    <w:rsid w:val="008360B9"/>
    <w:rsid w:val="00856218"/>
    <w:rsid w:val="00857876"/>
    <w:rsid w:val="00865E10"/>
    <w:rsid w:val="008664E3"/>
    <w:rsid w:val="00885E49"/>
    <w:rsid w:val="008A08E1"/>
    <w:rsid w:val="008A7CCE"/>
    <w:rsid w:val="008C66B5"/>
    <w:rsid w:val="008D1F86"/>
    <w:rsid w:val="008D1FEB"/>
    <w:rsid w:val="008E749C"/>
    <w:rsid w:val="008F4D0A"/>
    <w:rsid w:val="00915148"/>
    <w:rsid w:val="00922FDB"/>
    <w:rsid w:val="00923E29"/>
    <w:rsid w:val="0094071B"/>
    <w:rsid w:val="00962265"/>
    <w:rsid w:val="009632FE"/>
    <w:rsid w:val="00965601"/>
    <w:rsid w:val="0098009C"/>
    <w:rsid w:val="009977EC"/>
    <w:rsid w:val="009A431B"/>
    <w:rsid w:val="009A6611"/>
    <w:rsid w:val="009B07F3"/>
    <w:rsid w:val="009C0449"/>
    <w:rsid w:val="009C09C2"/>
    <w:rsid w:val="009D2484"/>
    <w:rsid w:val="009D53CB"/>
    <w:rsid w:val="009D6A27"/>
    <w:rsid w:val="009F0BBE"/>
    <w:rsid w:val="009F6993"/>
    <w:rsid w:val="00A02452"/>
    <w:rsid w:val="00A064AC"/>
    <w:rsid w:val="00A069D0"/>
    <w:rsid w:val="00A1053A"/>
    <w:rsid w:val="00A15E98"/>
    <w:rsid w:val="00A15F5D"/>
    <w:rsid w:val="00A17808"/>
    <w:rsid w:val="00A24561"/>
    <w:rsid w:val="00A31B1C"/>
    <w:rsid w:val="00A43B62"/>
    <w:rsid w:val="00A56863"/>
    <w:rsid w:val="00A62E72"/>
    <w:rsid w:val="00A80FEE"/>
    <w:rsid w:val="00A82E66"/>
    <w:rsid w:val="00AB57CF"/>
    <w:rsid w:val="00AD0427"/>
    <w:rsid w:val="00B02042"/>
    <w:rsid w:val="00B05C91"/>
    <w:rsid w:val="00B14154"/>
    <w:rsid w:val="00B15518"/>
    <w:rsid w:val="00B50FEF"/>
    <w:rsid w:val="00B74A5E"/>
    <w:rsid w:val="00B76838"/>
    <w:rsid w:val="00B77D39"/>
    <w:rsid w:val="00BB2AC0"/>
    <w:rsid w:val="00BC2332"/>
    <w:rsid w:val="00BD2CB9"/>
    <w:rsid w:val="00BE11DF"/>
    <w:rsid w:val="00BF2FE8"/>
    <w:rsid w:val="00BF4589"/>
    <w:rsid w:val="00BF7712"/>
    <w:rsid w:val="00C03F90"/>
    <w:rsid w:val="00C240FC"/>
    <w:rsid w:val="00C479A2"/>
    <w:rsid w:val="00C550BA"/>
    <w:rsid w:val="00C57A1B"/>
    <w:rsid w:val="00C674DB"/>
    <w:rsid w:val="00C674E1"/>
    <w:rsid w:val="00C70B67"/>
    <w:rsid w:val="00C80DA2"/>
    <w:rsid w:val="00C813A2"/>
    <w:rsid w:val="00CA2529"/>
    <w:rsid w:val="00CD584F"/>
    <w:rsid w:val="00CE2A33"/>
    <w:rsid w:val="00D012A0"/>
    <w:rsid w:val="00D05D83"/>
    <w:rsid w:val="00D1410C"/>
    <w:rsid w:val="00D15698"/>
    <w:rsid w:val="00D52621"/>
    <w:rsid w:val="00D6748D"/>
    <w:rsid w:val="00D739B0"/>
    <w:rsid w:val="00D76227"/>
    <w:rsid w:val="00D82C08"/>
    <w:rsid w:val="00D86378"/>
    <w:rsid w:val="00D86C49"/>
    <w:rsid w:val="00DB710A"/>
    <w:rsid w:val="00DD666E"/>
    <w:rsid w:val="00DE1ABE"/>
    <w:rsid w:val="00DE212D"/>
    <w:rsid w:val="00DF4A59"/>
    <w:rsid w:val="00E26F51"/>
    <w:rsid w:val="00E30BEA"/>
    <w:rsid w:val="00E311F0"/>
    <w:rsid w:val="00E312C1"/>
    <w:rsid w:val="00E44BE2"/>
    <w:rsid w:val="00E4602D"/>
    <w:rsid w:val="00E46BB0"/>
    <w:rsid w:val="00E57FB9"/>
    <w:rsid w:val="00E62D03"/>
    <w:rsid w:val="00E859CE"/>
    <w:rsid w:val="00E91402"/>
    <w:rsid w:val="00E93C93"/>
    <w:rsid w:val="00EB4F8A"/>
    <w:rsid w:val="00ED0FAF"/>
    <w:rsid w:val="00EE4C9C"/>
    <w:rsid w:val="00F04E77"/>
    <w:rsid w:val="00F20250"/>
    <w:rsid w:val="00F26112"/>
    <w:rsid w:val="00F303E9"/>
    <w:rsid w:val="00F35C80"/>
    <w:rsid w:val="00F409A8"/>
    <w:rsid w:val="00F41F79"/>
    <w:rsid w:val="00F50272"/>
    <w:rsid w:val="00F5393A"/>
    <w:rsid w:val="00F576EF"/>
    <w:rsid w:val="00F675B7"/>
    <w:rsid w:val="00F6794A"/>
    <w:rsid w:val="00F90E67"/>
    <w:rsid w:val="00F91277"/>
    <w:rsid w:val="00FA10AC"/>
    <w:rsid w:val="00FA7AB6"/>
    <w:rsid w:val="00FB6CE3"/>
    <w:rsid w:val="00FC0D06"/>
    <w:rsid w:val="00FD218A"/>
    <w:rsid w:val="00FD70A5"/>
    <w:rsid w:val="00FE3F6D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C52C"/>
  <w15:docId w15:val="{B6F2FFEF-2715-4712-97B4-8ABE2350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it-IT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1277"/>
    <w:rPr>
      <w:rFonts w:ascii="Times New Roman" w:eastAsiaTheme="minorHAnsi" w:hAnsi="Times New Roman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9127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91277"/>
    <w:rPr>
      <w:b/>
      <w:bCs/>
    </w:rPr>
  </w:style>
  <w:style w:type="paragraph" w:styleId="Lijstalinea">
    <w:name w:val="List Paragraph"/>
    <w:basedOn w:val="Standaard"/>
    <w:uiPriority w:val="34"/>
    <w:qFormat/>
    <w:rsid w:val="00D012A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3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39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393A"/>
    <w:rPr>
      <w:rFonts w:ascii="Times New Roman" w:eastAsiaTheme="minorHAnsi" w:hAnsi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9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93A"/>
    <w:rPr>
      <w:rFonts w:ascii="Tahoma" w:eastAsiaTheme="minorHAns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4B4596"/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360B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7A1B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03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03E9"/>
    <w:rPr>
      <w:rFonts w:ascii="Times New Roman" w:eastAsiaTheme="minorHAnsi" w:hAnsi="Times New Roman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6227"/>
    <w:rPr>
      <w:rFonts w:ascii="Times New Roman" w:eastAsiaTheme="minorHAnsi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227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HTML/?uri=CELEX:32011L0083&amp;from=EN" TargetMode="External"/><Relationship Id="rId13" Type="http://schemas.openxmlformats.org/officeDocument/2006/relationships/hyperlink" Target="https://eur-lex.europa.eu/legal-content/IT/TXT/HTML/?uri=CELEX:32011L0083&amp;from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IT/TXT/HTML/?uri=CELEX:32011L0083&amp;from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IT/TXT/HTML/?uri=CELEX:32011L0083&amp;from=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IT/TXT/HTML/?uri=CELEX:32011L0083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IT/TXT/HTML/?uri=CELEX:32011L0083&amp;from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06A3-3396-4D4E-9E05-E415C808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72A87BDA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Bol.com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Vincent Romviel</cp:lastModifiedBy>
  <cp:revision>2</cp:revision>
  <cp:lastPrinted>2014-04-23T13:10:00Z</cp:lastPrinted>
  <dcterms:created xsi:type="dcterms:W3CDTF">2021-07-21T07:56:00Z</dcterms:created>
  <dcterms:modified xsi:type="dcterms:W3CDTF">2021-07-21T07:56:00Z</dcterms:modified>
</cp:coreProperties>
</file>